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25"/>
        <w:gridCol w:w="127"/>
        <w:gridCol w:w="1688"/>
        <w:gridCol w:w="1288"/>
      </w:tblGrid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445680" w:rsidRDefault="00FE3200" w:rsidP="00FE3200">
            <w:pPr>
              <w:pStyle w:val="ProtokollundTagesordnungTitel"/>
            </w:pPr>
            <w:bookmarkStart w:id="0" w:name="_GoBack" w:colFirst="0" w:colLast="0"/>
            <w:r>
              <w:t>Datenerfassungsblatt/</w:t>
            </w:r>
            <w:proofErr w:type="spellStart"/>
            <w:r>
              <w:t>datasheet</w:t>
            </w:r>
            <w:proofErr w:type="spellEnd"/>
          </w:p>
        </w:tc>
      </w:tr>
      <w:tr w:rsidR="00FE3200" w:rsidRPr="007358BF" w:rsidTr="00F07922">
        <w:trPr>
          <w:trHeight w:hRule="exact" w:val="288"/>
          <w:jc w:val="center"/>
        </w:trPr>
        <w:tc>
          <w:tcPr>
            <w:tcW w:w="595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E3200" w:rsidRDefault="00FE3200" w:rsidP="00FE3200">
            <w:pPr>
              <w:pStyle w:val="KopiedesTextkrpers"/>
            </w:pPr>
            <w:r>
              <w:t xml:space="preserve">Firmendaten und Angaben/Information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E3200" w:rsidRDefault="00FE3200" w:rsidP="00FE3200">
            <w:pPr>
              <w:pStyle w:val="KopiedesTextkrpers"/>
            </w:pPr>
          </w:p>
        </w:tc>
      </w:tr>
      <w:tr w:rsidR="00FE3200" w:rsidRPr="007358BF" w:rsidTr="006C0C1B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3200" w:rsidRDefault="00FE3200">
            <w:pPr>
              <w:pStyle w:val="KopiedesTextkrpers"/>
            </w:pPr>
            <w:r>
              <w:t xml:space="preserve">Firmen Namen /Company </w:t>
            </w:r>
            <w:proofErr w:type="spellStart"/>
            <w:r>
              <w:t>name</w:t>
            </w:r>
            <w:proofErr w:type="spellEnd"/>
            <w:r>
              <w:t xml:space="preserve"> :1)                                                                  </w:t>
            </w:r>
            <w:proofErr w:type="spellStart"/>
            <w:r>
              <w:t>or</w:t>
            </w:r>
            <w:proofErr w:type="spellEnd"/>
            <w:r>
              <w:t xml:space="preserve">        2)</w:t>
            </w:r>
          </w:p>
        </w:tc>
      </w:tr>
      <w:tr w:rsidR="00FE3200" w:rsidRPr="007358BF" w:rsidTr="00CA1E36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3200" w:rsidRDefault="00BB57D8">
            <w:pPr>
              <w:pStyle w:val="KopiedesTextkrpers"/>
            </w:pPr>
            <w:r>
              <w:t xml:space="preserve">Art der Gesellschaft /Typ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:  </w:t>
            </w:r>
            <w:r>
              <w:rPr>
                <w:rFonts w:ascii="Franklin Gothic Medium Cond" w:hAnsi="Franklin Gothic Medium Cond"/>
              </w:rPr>
              <w:t xml:space="preserve"> Ο    </w:t>
            </w:r>
            <w:proofErr w:type="spellStart"/>
            <w:r>
              <w:rPr>
                <w:rFonts w:ascii="Franklin Gothic Medium Cond" w:hAnsi="Franklin Gothic Medium Cond"/>
              </w:rPr>
              <w:t>s.r.o</w:t>
            </w:r>
            <w:proofErr w:type="spellEnd"/>
            <w:r>
              <w:rPr>
                <w:rFonts w:ascii="Franklin Gothic Medium Cond" w:hAnsi="Franklin Gothic Medium Cond"/>
              </w:rPr>
              <w:t xml:space="preserve"> (GesmbH)        Ο  A.S (AG)        Ο  </w:t>
            </w:r>
            <w:proofErr w:type="spellStart"/>
            <w:r>
              <w:rPr>
                <w:rFonts w:ascii="Franklin Gothic Medium Cond" w:hAnsi="Franklin Gothic Medium Cond"/>
              </w:rPr>
              <w:t>s.a.l</w:t>
            </w:r>
            <w:proofErr w:type="spellEnd"/>
            <w:r>
              <w:rPr>
                <w:rFonts w:ascii="Franklin Gothic Medium Cond" w:hAnsi="Franklin Gothic Medium Cond"/>
              </w:rPr>
              <w:t xml:space="preserve">    (europäische GmbH)</w:t>
            </w:r>
          </w:p>
        </w:tc>
      </w:tr>
      <w:tr w:rsidR="00FE3200" w:rsidRPr="007358BF" w:rsidTr="00BA3D63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3200" w:rsidRDefault="00CC672F">
            <w:pPr>
              <w:pStyle w:val="KopiedesTextkrpers"/>
            </w:pPr>
            <w:r>
              <w:t>Stammkapital Summe/</w:t>
            </w:r>
            <w:proofErr w:type="spellStart"/>
            <w:r>
              <w:t>compny</w:t>
            </w:r>
            <w:proofErr w:type="spellEnd"/>
            <w:r>
              <w:t xml:space="preserve">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ammount</w:t>
            </w:r>
            <w:proofErr w:type="spellEnd"/>
            <w:r>
              <w:t>: Euro                                                      CZK</w:t>
            </w:r>
          </w:p>
        </w:tc>
      </w:tr>
      <w:tr w:rsidR="00FE3200" w:rsidRPr="007358BF" w:rsidTr="006378D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3200" w:rsidRDefault="00CC672F">
            <w:pPr>
              <w:pStyle w:val="KopiedesTextkrpers"/>
            </w:pPr>
            <w:r>
              <w:t>Gewerbe /</w:t>
            </w:r>
            <w:proofErr w:type="spellStart"/>
            <w:r>
              <w:t>Licens</w:t>
            </w:r>
            <w:proofErr w:type="spellEnd"/>
            <w:r>
              <w:t xml:space="preserve"> </w:t>
            </w:r>
            <w:proofErr w:type="spellStart"/>
            <w:r>
              <w:t>branch</w:t>
            </w:r>
            <w:proofErr w:type="spellEnd"/>
            <w:r>
              <w:t xml:space="preserve">: </w:t>
            </w:r>
          </w:p>
        </w:tc>
      </w:tr>
      <w:tr w:rsidR="00FE3200" w:rsidRPr="007358BF" w:rsidTr="00AB10C5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3200" w:rsidRDefault="00FD650A">
            <w:pPr>
              <w:pStyle w:val="KopiedesTextkrpers"/>
            </w:pPr>
            <w:r>
              <w:t xml:space="preserve">Konten in 7accounts in :       </w:t>
            </w:r>
            <w:r>
              <w:rPr>
                <w:rFonts w:ascii="Franklin Gothic Medium Cond" w:hAnsi="Franklin Gothic Medium Cond"/>
              </w:rPr>
              <w:t>Ο</w:t>
            </w:r>
            <w:r>
              <w:t xml:space="preserve"> </w:t>
            </w:r>
            <w:proofErr w:type="spellStart"/>
            <w:r>
              <w:t>euro</w:t>
            </w:r>
            <w:proofErr w:type="spellEnd"/>
            <w:r>
              <w:t xml:space="preserve">                  </w:t>
            </w:r>
            <w:r>
              <w:rPr>
                <w:rFonts w:ascii="Franklin Gothic Medium Cond" w:hAnsi="Franklin Gothic Medium Cond"/>
              </w:rPr>
              <w:t>Ο</w:t>
            </w:r>
            <w:r>
              <w:t xml:space="preserve"> CZK          </w:t>
            </w:r>
            <w:r>
              <w:rPr>
                <w:rFonts w:ascii="Franklin Gothic Medium Cond" w:hAnsi="Franklin Gothic Medium Cond"/>
              </w:rPr>
              <w:t>Ο</w:t>
            </w:r>
            <w:r>
              <w:t xml:space="preserve">   USD             </w:t>
            </w:r>
            <w:r>
              <w:rPr>
                <w:rFonts w:ascii="Franklin Gothic Medium Cond" w:hAnsi="Franklin Gothic Medium Cond"/>
              </w:rPr>
              <w:t>Ο</w:t>
            </w:r>
            <w:r>
              <w:t xml:space="preserve">  andere</w:t>
            </w:r>
          </w:p>
        </w:tc>
      </w:tr>
      <w:tr w:rsidR="00FE3200" w:rsidRPr="007358BF" w:rsidTr="00EB5E77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3200" w:rsidRDefault="0010696C">
            <w:pPr>
              <w:pStyle w:val="KopiedesTextkrpers"/>
            </w:pPr>
            <w:r>
              <w:t xml:space="preserve">Firmen Visa /Business Visa :     </w:t>
            </w:r>
            <w:r>
              <w:rPr>
                <w:rFonts w:ascii="Franklin Gothic Medium Cond" w:hAnsi="Franklin Gothic Medium Cond"/>
              </w:rPr>
              <w:t>Ο</w:t>
            </w:r>
            <w:r>
              <w:t xml:space="preserve">   ja                                 </w:t>
            </w:r>
            <w:r>
              <w:rPr>
                <w:rFonts w:ascii="Franklin Gothic Medium Cond" w:hAnsi="Franklin Gothic Medium Cond"/>
              </w:rPr>
              <w:t>Ο</w:t>
            </w:r>
            <w:r>
              <w:t xml:space="preserve">   nein</w:t>
            </w: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445680" w:rsidRDefault="00FD650A" w:rsidP="00FE3200">
            <w:pPr>
              <w:pStyle w:val="ProtokollundTagesordnungTitel"/>
            </w:pPr>
            <w:r>
              <w:t xml:space="preserve">Persönliche Daten /personal </w:t>
            </w:r>
            <w:proofErr w:type="spellStart"/>
            <w:r>
              <w:t>datas</w:t>
            </w:r>
            <w:proofErr w:type="spellEnd"/>
          </w:p>
        </w:tc>
      </w:tr>
      <w:tr w:rsidR="00FE3200" w:rsidRPr="007358BF" w:rsidTr="00C10D20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3200" w:rsidRDefault="00FD650A">
            <w:pPr>
              <w:pStyle w:val="KopiedesTextkrpers"/>
            </w:pPr>
            <w:r>
              <w:t>Vorname /First Name:</w:t>
            </w: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FD650A">
            <w:pPr>
              <w:pStyle w:val="KopiedesTextkrpers"/>
            </w:pPr>
            <w:r>
              <w:t>Nachname /</w:t>
            </w:r>
            <w:proofErr w:type="spellStart"/>
            <w:r>
              <w:t>Sur</w:t>
            </w:r>
            <w:proofErr w:type="spellEnd"/>
            <w:r>
              <w:t xml:space="preserve"> Name:</w:t>
            </w: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FD650A">
            <w:pPr>
              <w:pStyle w:val="KopiedesTextkrpers"/>
            </w:pPr>
            <w:r>
              <w:t xml:space="preserve">Geburtsname /Name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  <w:r>
              <w:t>:</w:t>
            </w:r>
          </w:p>
        </w:tc>
      </w:tr>
      <w:tr w:rsidR="00FE3200" w:rsidRPr="007358BF" w:rsidTr="00077278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E3200" w:rsidRDefault="00FD650A">
            <w:pPr>
              <w:pStyle w:val="KopiedesTextkrpers"/>
            </w:pPr>
            <w:r>
              <w:t>Geburtsdatum /</w:t>
            </w: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FD650A">
            <w:pPr>
              <w:pStyle w:val="KopiedesTextkrpers"/>
            </w:pPr>
            <w:r>
              <w:t>Wohnadresse/</w:t>
            </w:r>
            <w:proofErr w:type="spellStart"/>
            <w:r>
              <w:t>adress</w:t>
            </w:r>
            <w:proofErr w:type="spellEnd"/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FD650A">
            <w:pPr>
              <w:pStyle w:val="KopiedesTextkrpers"/>
            </w:pPr>
            <w:r>
              <w:t>Stadt /City</w:t>
            </w: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45680" w:rsidRDefault="00FD650A">
            <w:pPr>
              <w:pStyle w:val="KopiedesTextkrpers"/>
            </w:pPr>
            <w:r>
              <w:t>Land /</w:t>
            </w:r>
            <w:proofErr w:type="spellStart"/>
            <w:r>
              <w:t>land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45680" w:rsidRDefault="00445680">
            <w:pPr>
              <w:pStyle w:val="KopiedesTextkrpers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45680" w:rsidRDefault="00445680">
            <w:pPr>
              <w:pStyle w:val="KopiedesTextkrpers"/>
            </w:pP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10696C">
            <w:pPr>
              <w:pStyle w:val="KopiedesTextkrpers"/>
            </w:pPr>
            <w:r>
              <w:t>Nationalität</w:t>
            </w: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445680">
            <w:pPr>
              <w:pStyle w:val="KopiedesTextkrpers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445680">
            <w:pPr>
              <w:pStyle w:val="KopiedesTextkrpers"/>
            </w:pPr>
          </w:p>
        </w:tc>
      </w:tr>
      <w:tr w:rsidR="00BA505E" w:rsidRPr="007358BF" w:rsidTr="00E6419B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445680" w:rsidRDefault="0010696C" w:rsidP="00FD650A">
            <w:pPr>
              <w:pStyle w:val="ProtokollundTagesordnungTitel"/>
            </w:pPr>
            <w:sdt>
              <w:sdtPr>
                <w:id w:val="1136367043"/>
                <w:placeholder>
                  <w:docPart w:val="AC91953971B649AD9346218DD4AA5186"/>
                </w:placeholder>
              </w:sdtPr>
              <w:sdtEndPr/>
              <w:sdtContent>
                <w:r w:rsidR="00FD650A">
                  <w:t xml:space="preserve">Weitere </w:t>
                </w:r>
                <w:proofErr w:type="spellStart"/>
                <w:r w:rsidR="00FD650A">
                  <w:t>personen</w:t>
                </w:r>
                <w:proofErr w:type="spellEnd"/>
                <w:r w:rsidR="00FD650A">
                  <w:t>/</w:t>
                </w:r>
                <w:proofErr w:type="spellStart"/>
                <w:r w:rsidR="00FD650A">
                  <w:t>furtehr</w:t>
                </w:r>
                <w:proofErr w:type="spellEnd"/>
                <w:r w:rsidR="00FD650A">
                  <w:t xml:space="preserve"> </w:t>
                </w:r>
                <w:proofErr w:type="spellStart"/>
                <w:r w:rsidR="00FD650A">
                  <w:t>persons</w:t>
                </w:r>
                <w:proofErr w:type="spellEnd"/>
                <w:r w:rsidR="00FD650A">
                  <w:t xml:space="preserve"> </w:t>
                </w:r>
                <w:r w:rsidR="00E6419B">
                  <w:t>/Position /</w:t>
                </w:r>
                <w:proofErr w:type="spellStart"/>
                <w:r w:rsidR="00E6419B">
                  <w:t>position</w:t>
                </w:r>
                <w:proofErr w:type="spellEnd"/>
              </w:sdtContent>
            </w:sdt>
          </w:p>
        </w:tc>
      </w:tr>
      <w:tr w:rsidR="00FD650A" w:rsidRPr="007358BF" w:rsidTr="00E6419B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D650A" w:rsidRDefault="00E6419B">
            <w:pPr>
              <w:pStyle w:val="KopiedesTextkrpers"/>
            </w:pPr>
            <w:r>
              <w:t xml:space="preserve">Name :                                                                                                                 </w:t>
            </w:r>
            <w:r>
              <w:rPr>
                <w:rFonts w:ascii="Franklin Gothic Medium Cond" w:hAnsi="Franklin Gothic Medium Cond"/>
              </w:rPr>
              <w:t>Ο</w:t>
            </w:r>
            <w:r>
              <w:t xml:space="preserve"> </w:t>
            </w:r>
            <w:proofErr w:type="spellStart"/>
            <w:r>
              <w:t>director</w:t>
            </w:r>
            <w:proofErr w:type="spellEnd"/>
            <w:r>
              <w:t xml:space="preserve">                    </w:t>
            </w:r>
            <w:r>
              <w:rPr>
                <w:rFonts w:ascii="Franklin Gothic Medium Cond" w:hAnsi="Franklin Gothic Medium Cond"/>
              </w:rPr>
              <w:t>Ο</w:t>
            </w:r>
            <w:r>
              <w:t xml:space="preserve"> Eigentümer                  %</w:t>
            </w:r>
          </w:p>
        </w:tc>
      </w:tr>
      <w:tr w:rsidR="00BA505E" w:rsidRPr="007358BF" w:rsidTr="00E6419B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E6419B">
            <w:pPr>
              <w:pStyle w:val="KopiedesTextkrpers"/>
            </w:pPr>
            <w:r>
              <w:t xml:space="preserve">Name:                                                                                                                  </w:t>
            </w:r>
            <w:r>
              <w:rPr>
                <w:rFonts w:ascii="Franklin Gothic Medium Cond" w:hAnsi="Franklin Gothic Medium Cond"/>
              </w:rPr>
              <w:t xml:space="preserve">Ο </w:t>
            </w:r>
            <w:proofErr w:type="spellStart"/>
            <w:r>
              <w:rPr>
                <w:rFonts w:ascii="Franklin Gothic Medium Cond" w:hAnsi="Franklin Gothic Medium Cond"/>
              </w:rPr>
              <w:t>director</w:t>
            </w:r>
            <w:proofErr w:type="spellEnd"/>
            <w:r>
              <w:rPr>
                <w:rFonts w:ascii="Franklin Gothic Medium Cond" w:hAnsi="Franklin Gothic Medium Cond"/>
              </w:rPr>
              <w:t xml:space="preserve">                    Ο Eigentümer                   %</w:t>
            </w: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E6419B">
            <w:pPr>
              <w:pStyle w:val="KopiedesTextkrpers"/>
              <w:rPr>
                <w:rFonts w:ascii="Franklin Gothic Medium Cond" w:hAnsi="Franklin Gothic Medium Cond"/>
              </w:rPr>
            </w:pPr>
            <w:r>
              <w:t xml:space="preserve">Name:                                                                                                                  </w:t>
            </w:r>
            <w:r>
              <w:rPr>
                <w:rFonts w:ascii="Franklin Gothic Medium Cond" w:hAnsi="Franklin Gothic Medium Cond"/>
              </w:rPr>
              <w:t xml:space="preserve">Ο  </w:t>
            </w:r>
            <w:proofErr w:type="spellStart"/>
            <w:r>
              <w:rPr>
                <w:rFonts w:ascii="Franklin Gothic Medium Cond" w:hAnsi="Franklin Gothic Medium Cond"/>
              </w:rPr>
              <w:t>director</w:t>
            </w:r>
            <w:proofErr w:type="spellEnd"/>
            <w:r>
              <w:rPr>
                <w:rFonts w:ascii="Franklin Gothic Medium Cond" w:hAnsi="Franklin Gothic Medium Cond"/>
              </w:rPr>
              <w:t xml:space="preserve">                   Ο Eigentümer                   %</w:t>
            </w:r>
          </w:p>
          <w:p w:rsidR="00E6419B" w:rsidRDefault="00E6419B">
            <w:pPr>
              <w:pStyle w:val="KopiedesTextkrpers"/>
            </w:pPr>
          </w:p>
        </w:tc>
      </w:tr>
      <w:tr w:rsidR="00FD650A" w:rsidRPr="007358BF" w:rsidTr="0014741D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D650A" w:rsidRDefault="00E6419B">
            <w:pPr>
              <w:pStyle w:val="KopiedesTextkrpers"/>
            </w:pPr>
            <w:r>
              <w:t xml:space="preserve">Name :                                                                                                                 </w:t>
            </w:r>
            <w:r>
              <w:rPr>
                <w:rFonts w:ascii="Franklin Gothic Medium Cond" w:hAnsi="Franklin Gothic Medium Cond"/>
              </w:rPr>
              <w:t xml:space="preserve">Ο </w:t>
            </w:r>
            <w:proofErr w:type="spellStart"/>
            <w:r>
              <w:rPr>
                <w:rFonts w:ascii="Franklin Gothic Medium Cond" w:hAnsi="Franklin Gothic Medium Cond"/>
              </w:rPr>
              <w:t>director</w:t>
            </w:r>
            <w:proofErr w:type="spellEnd"/>
            <w:r>
              <w:rPr>
                <w:rFonts w:ascii="Franklin Gothic Medium Cond" w:hAnsi="Franklin Gothic Medium Cond"/>
              </w:rPr>
              <w:t xml:space="preserve">                    Ο Eigentümer                   % </w:t>
            </w: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445680">
            <w:pPr>
              <w:pStyle w:val="KopiedesTextkrpers"/>
            </w:pP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445680">
            <w:pPr>
              <w:pStyle w:val="KopiedesTextkrpers"/>
            </w:pP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45680" w:rsidRDefault="00E6419B">
            <w:pPr>
              <w:pStyle w:val="KopiedesTextkrpers"/>
            </w:pPr>
            <w:r>
              <w:t xml:space="preserve">Benötigte Unterlagen/ </w:t>
            </w:r>
            <w:proofErr w:type="spellStart"/>
            <w:r>
              <w:t>needed</w:t>
            </w:r>
            <w:proofErr w:type="spellEnd"/>
            <w:r>
              <w:t xml:space="preserve"> </w:t>
            </w:r>
            <w:proofErr w:type="spellStart"/>
            <w:r>
              <w:t>papers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45680" w:rsidRDefault="00445680">
            <w:pPr>
              <w:pStyle w:val="KopiedesTextkrpers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45680" w:rsidRDefault="00445680">
            <w:pPr>
              <w:pStyle w:val="KopiedesTextkrpers"/>
            </w:pP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BC46EB">
            <w:pPr>
              <w:pStyle w:val="KopiedesTextkrpers"/>
            </w:pPr>
            <w:r>
              <w:t>Reisepasskopie /</w:t>
            </w:r>
            <w:proofErr w:type="spellStart"/>
            <w:r>
              <w:t>Passport</w:t>
            </w:r>
            <w:proofErr w:type="spellEnd"/>
            <w:r>
              <w:t xml:space="preserve"> </w:t>
            </w:r>
            <w:proofErr w:type="spellStart"/>
            <w:r>
              <w:t>copy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445680">
            <w:pPr>
              <w:pStyle w:val="KopiedesTextkrpers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445680">
            <w:pPr>
              <w:pStyle w:val="KopiedesTextkrpers"/>
            </w:pP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BC46EB">
            <w:pPr>
              <w:pStyle w:val="KopiedesTextkrpers"/>
            </w:pPr>
            <w:r>
              <w:t xml:space="preserve">Meldezettel Kopie/  </w:t>
            </w:r>
            <w:proofErr w:type="spellStart"/>
            <w:r>
              <w:t>copy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445680">
            <w:pPr>
              <w:pStyle w:val="KopiedesTextkrpers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445680">
            <w:pPr>
              <w:pStyle w:val="KopiedesTextkrpers"/>
            </w:pPr>
          </w:p>
        </w:tc>
      </w:tr>
      <w:tr w:rsidR="00E6419B" w:rsidRPr="007358BF">
        <w:trPr>
          <w:trHeight w:hRule="exact" w:val="288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6419B" w:rsidRDefault="00BC46EB">
            <w:pPr>
              <w:pStyle w:val="KopiedesTextkrpers"/>
            </w:pPr>
            <w:proofErr w:type="spellStart"/>
            <w:r>
              <w:t>Leumundszeugniss</w:t>
            </w:r>
            <w:proofErr w:type="spellEnd"/>
            <w:r>
              <w:t xml:space="preserve"> / </w:t>
            </w:r>
            <w:proofErr w:type="spellStart"/>
            <w:r>
              <w:t>criminal</w:t>
            </w:r>
            <w:proofErr w:type="spellEnd"/>
            <w:r>
              <w:t xml:space="preserve"> </w:t>
            </w:r>
            <w:proofErr w:type="spellStart"/>
            <w:r>
              <w:t>record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6419B" w:rsidRDefault="00E6419B">
            <w:pPr>
              <w:pStyle w:val="KopiedesTextkrpers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6419B" w:rsidRDefault="00E6419B">
            <w:pPr>
              <w:pStyle w:val="KopiedesTextkrpers"/>
            </w:pP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445680" w:rsidRDefault="0010696C" w:rsidP="00BC46EB">
            <w:pPr>
              <w:pStyle w:val="ProtokollundTagesordnungTitel"/>
            </w:pPr>
            <w:sdt>
              <w:sdtPr>
                <w:id w:val="1136367033"/>
                <w:placeholder>
                  <w:docPart w:val="2E7F7F92F4204713A6BF0E67CF48A30B"/>
                </w:placeholder>
              </w:sdtPr>
              <w:sdtEndPr/>
              <w:sdtContent>
                <w:r w:rsidR="00BC46EB">
                  <w:t>Weitere Fragen /</w:t>
                </w:r>
                <w:proofErr w:type="spellStart"/>
                <w:r w:rsidR="00BC46EB">
                  <w:t>further</w:t>
                </w:r>
                <w:proofErr w:type="spellEnd"/>
                <w:r w:rsidR="00BC46EB">
                  <w:t xml:space="preserve"> </w:t>
                </w:r>
                <w:proofErr w:type="spellStart"/>
                <w:r w:rsidR="00BC46EB">
                  <w:t>more</w:t>
                </w:r>
                <w:proofErr w:type="spellEnd"/>
                <w:r w:rsidR="00BC46EB">
                  <w:t xml:space="preserve"> </w:t>
                </w:r>
                <w:proofErr w:type="spellStart"/>
                <w:r w:rsidR="00BC46EB">
                  <w:t>question</w:t>
                </w:r>
                <w:proofErr w:type="spellEnd"/>
              </w:sdtContent>
            </w:sdt>
          </w:p>
        </w:tc>
      </w:tr>
      <w:tr w:rsidR="00BC46EB" w:rsidRPr="007358BF" w:rsidTr="00024F45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6EB" w:rsidRDefault="00BC46EB">
            <w:pPr>
              <w:pStyle w:val="KopiedesTextkrpers"/>
            </w:pP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445680">
            <w:pPr>
              <w:pStyle w:val="KopiedesTextkrpers"/>
            </w:pP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445680">
            <w:pPr>
              <w:pStyle w:val="KopiedesTextkrpers"/>
            </w:pPr>
          </w:p>
        </w:tc>
      </w:tr>
      <w:tr w:rsidR="00BC46EB" w:rsidRPr="007358BF" w:rsidTr="005C1EB7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46EB" w:rsidRDefault="00BC46EB">
            <w:pPr>
              <w:pStyle w:val="KopiedesTextkrpers"/>
            </w:pP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445680">
            <w:pPr>
              <w:pStyle w:val="KopiedesTextkrpers"/>
            </w:pP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45680" w:rsidRDefault="00445680">
            <w:pPr>
              <w:pStyle w:val="KopiedesTextkrpers"/>
            </w:pPr>
          </w:p>
        </w:tc>
      </w:tr>
      <w:tr w:rsidR="00BA505E" w:rsidRPr="007358BF">
        <w:trPr>
          <w:trHeight w:hRule="exact" w:val="288"/>
          <w:jc w:val="center"/>
        </w:trPr>
        <w:tc>
          <w:tcPr>
            <w:tcW w:w="58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45680" w:rsidRDefault="00445680">
            <w:pPr>
              <w:pStyle w:val="KopiedesTextkrpers"/>
            </w:pPr>
          </w:p>
        </w:tc>
        <w:tc>
          <w:tcPr>
            <w:tcW w:w="18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45680" w:rsidRDefault="00445680">
            <w:pPr>
              <w:pStyle w:val="KopiedesTextkrpers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45680" w:rsidRDefault="00445680" w:rsidP="00FE3200">
            <w:pPr>
              <w:pStyle w:val="KopiedesTextkrpers"/>
            </w:pPr>
          </w:p>
        </w:tc>
      </w:tr>
      <w:bookmarkEnd w:id="0"/>
    </w:tbl>
    <w:p w:rsidR="00445680" w:rsidRDefault="00445680"/>
    <w:p w:rsidR="00BC46EB" w:rsidRDefault="00BC46EB">
      <w:r>
        <w:t xml:space="preserve">Auftragsbestätigung: </w:t>
      </w:r>
    </w:p>
    <w:p w:rsidR="002A1825" w:rsidRDefault="00BC46EB">
      <w:r>
        <w:t>Sehr geehrte Damen und Herren, hiermit bestätigen Sie, dass all Ihre Angaben ordnungsgemäß</w:t>
      </w:r>
      <w:r w:rsidR="0010696C">
        <w:t xml:space="preserve"> gemacht wurden und dieser der Wahrheit entsprechen. Diese Daten</w:t>
      </w:r>
      <w:r>
        <w:t xml:space="preserve"> werden </w:t>
      </w:r>
      <w:r w:rsidR="0010696C">
        <w:t xml:space="preserve">von uns bearbeitet </w:t>
      </w:r>
      <w:r>
        <w:t>und</w:t>
      </w:r>
      <w:r w:rsidR="0010696C">
        <w:t xml:space="preserve"> überprüft ob diese auch</w:t>
      </w:r>
      <w:r>
        <w:t xml:space="preserve"> vollständig sind.  Sie nehmen zur Kenntnis und erlauben uns, dass es   mit der Übergabe und Überprüfung Ihrer Daten</w:t>
      </w:r>
      <w:r w:rsidR="002A1825">
        <w:t xml:space="preserve"> </w:t>
      </w:r>
      <w:r w:rsidR="0010696C">
        <w:t>auch Werbung der mit uns und zu unserem Konzern gehörenden Firmen</w:t>
      </w:r>
      <w:r w:rsidR="002A1825">
        <w:t xml:space="preserve"> gibt.</w:t>
      </w:r>
    </w:p>
    <w:p w:rsidR="002A1825" w:rsidRDefault="002A1825"/>
    <w:p w:rsidR="002A1825" w:rsidRDefault="002A1825">
      <w:r>
        <w:t xml:space="preserve">Bei Übergabe der Unterlagen, erhalten Sie dann eine Rechnung, wir bitten sie den ersten </w:t>
      </w:r>
      <w:r w:rsidR="0010696C">
        <w:t>Teil</w:t>
      </w:r>
      <w:r>
        <w:t>betrag über unser Konto abzuwick</w:t>
      </w:r>
      <w:r w:rsidR="0010696C">
        <w:t xml:space="preserve">eln. Nach Einlangen des Geldes auf unserem Konto werden wir mit dem Auftrag beginnen. Nach Beendigung wird der 2. Teilbetrag fällig. </w:t>
      </w:r>
    </w:p>
    <w:p w:rsidR="0010696C" w:rsidRDefault="0010696C">
      <w:r>
        <w:t>Gelesen und Verstanden und zur Kenntnis genommen und durch meine Unterschrift bestätigt.</w:t>
      </w:r>
    </w:p>
    <w:p w:rsidR="0010696C" w:rsidRDefault="0010696C"/>
    <w:p w:rsidR="0010696C" w:rsidRDefault="0010696C"/>
    <w:p w:rsidR="0010696C" w:rsidRDefault="0010696C"/>
    <w:p w:rsidR="002A1825" w:rsidRDefault="002A1825"/>
    <w:p w:rsidR="002A1825" w:rsidRDefault="0010696C">
      <w:r>
        <w:t>Unterschrift __________________________________________</w:t>
      </w:r>
    </w:p>
    <w:p w:rsidR="002A1825" w:rsidRDefault="002A1825"/>
    <w:p w:rsidR="00BC46EB" w:rsidRDefault="00BC46EB"/>
    <w:sectPr w:rsidR="00BC46EB" w:rsidSect="00FE3200">
      <w:headerReference w:type="default" r:id="rId9"/>
      <w:footerReference w:type="default" r:id="rId10"/>
      <w:pgSz w:w="11907" w:h="16839" w:code="9"/>
      <w:pgMar w:top="720" w:right="1800" w:bottom="720" w:left="1800" w:header="11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00" w:rsidRDefault="00FE3200">
      <w:r>
        <w:separator/>
      </w:r>
    </w:p>
  </w:endnote>
  <w:endnote w:type="continuationSeparator" w:id="0">
    <w:p w:rsidR="00FE3200" w:rsidRDefault="00FE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80" w:rsidRDefault="007358BF">
    <w:pPr>
      <w:pStyle w:val="Fuzeile"/>
    </w:pPr>
    <w:r w:rsidRPr="007358B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00" w:rsidRDefault="00FE3200">
      <w:r>
        <w:separator/>
      </w:r>
    </w:p>
  </w:footnote>
  <w:footnote w:type="continuationSeparator" w:id="0">
    <w:p w:rsidR="00FE3200" w:rsidRDefault="00FE3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80" w:rsidRPr="0010696C" w:rsidRDefault="004955B8" w:rsidP="0010696C">
    <w:pPr>
      <w:pStyle w:val="Besprechungsprotollberschrift"/>
      <w:rPr>
        <w:sz w:val="72"/>
        <w:szCs w:val="72"/>
      </w:rPr>
    </w:pPr>
    <w:r w:rsidRPr="0010696C">
      <w:rPr>
        <w:sz w:val="44"/>
        <w:szCs w:val="44"/>
      </w:rPr>
      <w:t>Protokoll</w:t>
    </w:r>
    <w:r w:rsidR="00FE3200" w:rsidRPr="0010696C">
      <w:rPr>
        <w:sz w:val="44"/>
        <w:szCs w:val="44"/>
      </w:rPr>
      <w:t>/Infosheet</w:t>
    </w:r>
    <w:r w:rsidR="0010696C">
      <w:t xml:space="preserve">    </w:t>
    </w:r>
    <w:r w:rsidR="0010696C" w:rsidRPr="0010696C">
      <w:rPr>
        <w:sz w:val="56"/>
        <w:szCs w:val="56"/>
      </w:rPr>
      <w:t xml:space="preserve">„The Art </w:t>
    </w:r>
    <w:proofErr w:type="spellStart"/>
    <w:r w:rsidR="0010696C" w:rsidRPr="0010696C">
      <w:rPr>
        <w:sz w:val="56"/>
        <w:szCs w:val="56"/>
      </w:rPr>
      <w:t>of</w:t>
    </w:r>
    <w:proofErr w:type="spellEnd"/>
    <w:r w:rsidR="0010696C" w:rsidRPr="0010696C">
      <w:rPr>
        <w:sz w:val="56"/>
        <w:szCs w:val="56"/>
      </w:rPr>
      <w:t xml:space="preserve"> </w:t>
    </w:r>
    <w:proofErr w:type="spellStart"/>
    <w:r w:rsidR="0010696C" w:rsidRPr="0010696C">
      <w:rPr>
        <w:sz w:val="56"/>
        <w:szCs w:val="56"/>
      </w:rPr>
      <w:t>Life“A.S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EC2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4D74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9BCD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58CE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00"/>
    <w:rsid w:val="0010696C"/>
    <w:rsid w:val="002A1825"/>
    <w:rsid w:val="00445680"/>
    <w:rsid w:val="0046595D"/>
    <w:rsid w:val="004955B8"/>
    <w:rsid w:val="004B52C9"/>
    <w:rsid w:val="007358BF"/>
    <w:rsid w:val="00810C19"/>
    <w:rsid w:val="00BA505E"/>
    <w:rsid w:val="00BB57D8"/>
    <w:rsid w:val="00BC46EB"/>
    <w:rsid w:val="00CC672F"/>
    <w:rsid w:val="00E6419B"/>
    <w:rsid w:val="00E8312B"/>
    <w:rsid w:val="00FD650A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B94DC1"/>
  <w15:docId w15:val="{46788F16-B3EC-44E6-A5B2-96291685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BA505E"/>
    <w:pPr>
      <w:spacing w:after="0" w:line="240" w:lineRule="auto"/>
    </w:pPr>
    <w:rPr>
      <w:spacing w:val="8"/>
      <w:sz w:val="18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semiHidden/>
    <w:qFormat/>
    <w:rsid w:val="00BA505E"/>
    <w:pPr>
      <w:outlineLvl w:val="0"/>
    </w:pPr>
    <w:rPr>
      <w:b/>
      <w:color w:val="FFFFFF" w:themeColor="background1"/>
      <w:sz w:val="20"/>
    </w:rPr>
  </w:style>
  <w:style w:type="paragraph" w:styleId="berschrift2">
    <w:name w:val="heading 2"/>
    <w:basedOn w:val="berschrift1"/>
    <w:next w:val="Standard"/>
    <w:link w:val="berschrift2Zchn"/>
    <w:uiPriority w:val="1"/>
    <w:semiHidden/>
    <w:qFormat/>
    <w:rsid w:val="00BA505E"/>
    <w:pPr>
      <w:outlineLvl w:val="1"/>
    </w:pPr>
    <w:rPr>
      <w:color w:val="A6A6A6" w:themeColor="background1" w:themeShade="A6"/>
    </w:rPr>
  </w:style>
  <w:style w:type="paragraph" w:styleId="berschrift3">
    <w:name w:val="heading 3"/>
    <w:basedOn w:val="berschrift2"/>
    <w:next w:val="Standard"/>
    <w:link w:val="berschrift3Zchn"/>
    <w:uiPriority w:val="1"/>
    <w:semiHidden/>
    <w:qFormat/>
    <w:rsid w:val="00BA505E"/>
    <w:pPr>
      <w:outlineLvl w:val="2"/>
    </w:pPr>
    <w:rPr>
      <w:b w:val="0"/>
    </w:rPr>
  </w:style>
  <w:style w:type="paragraph" w:styleId="berschrift4">
    <w:name w:val="heading 4"/>
    <w:basedOn w:val="berschrift5"/>
    <w:next w:val="Standard"/>
    <w:link w:val="berschrift4Zchn"/>
    <w:uiPriority w:val="1"/>
    <w:semiHidden/>
    <w:qFormat/>
    <w:rsid w:val="00BA505E"/>
    <w:pPr>
      <w:spacing w:before="40" w:after="280"/>
      <w:outlineLvl w:val="3"/>
    </w:pPr>
    <w:rPr>
      <w:color w:val="B8CCE4" w:themeColor="accent1" w:themeTint="66"/>
    </w:rPr>
  </w:style>
  <w:style w:type="paragraph" w:styleId="berschrift5">
    <w:name w:val="heading 5"/>
    <w:basedOn w:val="Standard"/>
    <w:next w:val="Standard"/>
    <w:link w:val="berschrift5Zchn"/>
    <w:uiPriority w:val="1"/>
    <w:semiHidden/>
    <w:qFormat/>
    <w:rsid w:val="00BA505E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1"/>
    <w:rsid w:val="00BA5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BA505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0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05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1"/>
    <w:semiHidden/>
    <w:rsid w:val="00BA505E"/>
    <w:rPr>
      <w:b/>
      <w:color w:val="FFFFFF" w:themeColor="background1"/>
      <w:spacing w:val="8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BA505E"/>
    <w:rPr>
      <w:b/>
      <w:color w:val="A6A6A6" w:themeColor="background1" w:themeShade="A6"/>
      <w:spacing w:val="8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BA505E"/>
    <w:rPr>
      <w:color w:val="A6A6A6" w:themeColor="background1" w:themeShade="A6"/>
      <w:spacing w:val="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BA505E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berschrift5Zchn">
    <w:name w:val="Überschrift 5 Zchn"/>
    <w:basedOn w:val="Absatz-Standardschriftart"/>
    <w:link w:val="berschrift5"/>
    <w:uiPriority w:val="1"/>
    <w:semiHidden/>
    <w:rsid w:val="00BA505E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KopiedesTextkrpers">
    <w:name w:val="Kopie des Textkörpers"/>
    <w:basedOn w:val="Standard"/>
    <w:qFormat/>
    <w:rsid w:val="00BA505E"/>
    <w:rPr>
      <w:sz w:val="16"/>
    </w:rPr>
  </w:style>
  <w:style w:type="paragraph" w:customStyle="1" w:styleId="Besprechungsprotollberschrift">
    <w:name w:val="Besprechungsprotoll Überschrift"/>
    <w:basedOn w:val="Standard"/>
    <w:qFormat/>
    <w:rsid w:val="00BA505E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ProtokollundTagesordnungTitel">
    <w:name w:val="Protokoll und Tagesordnung Titel"/>
    <w:basedOn w:val="Standard"/>
    <w:qFormat/>
    <w:rsid w:val="00BA505E"/>
    <w:rPr>
      <w:b/>
      <w:color w:val="FFFFFF" w:themeColor="background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A505E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05E"/>
    <w:rPr>
      <w:spacing w:val="8"/>
      <w:sz w:val="18"/>
    </w:rPr>
  </w:style>
  <w:style w:type="paragraph" w:styleId="Fuzeile">
    <w:name w:val="footer"/>
    <w:basedOn w:val="Standard"/>
    <w:link w:val="FuzeileZchn"/>
    <w:uiPriority w:val="99"/>
    <w:unhideWhenUsed/>
    <w:rsid w:val="00BA505E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505E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pfang\AppData\Roaming\Microsoft\Templates\Besprechungsprotok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91953971B649AD9346218DD4AA5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887D6-D592-455C-9F79-9915287DDAC5}"/>
      </w:docPartPr>
      <w:docPartBody>
        <w:p w:rsidR="00000000" w:rsidRDefault="002A2332">
          <w:pPr>
            <w:pStyle w:val="AC91953971B649AD9346218DD4AA5186"/>
          </w:pPr>
          <w:r>
            <w:t>Agenda Topic</w:t>
          </w:r>
        </w:p>
      </w:docPartBody>
    </w:docPart>
    <w:docPart>
      <w:docPartPr>
        <w:name w:val="2E7F7F92F4204713A6BF0E67CF48A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66E7F-AA9E-40B7-B6C7-2D6867BC88F8}"/>
      </w:docPartPr>
      <w:docPartBody>
        <w:p w:rsidR="00000000" w:rsidRDefault="002A2332">
          <w:pPr>
            <w:pStyle w:val="2E7F7F92F4204713A6BF0E67CF48A30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43EBDBE94D34A05AE3E177382AFCB6C">
    <w:name w:val="E43EBDBE94D34A05AE3E177382AFCB6C"/>
  </w:style>
  <w:style w:type="paragraph" w:customStyle="1" w:styleId="1F295620DA114F85AB3C05499B839812">
    <w:name w:val="1F295620DA114F85AB3C05499B839812"/>
  </w:style>
  <w:style w:type="paragraph" w:customStyle="1" w:styleId="6B6FB3582B94483A92E3AC47B028FF36">
    <w:name w:val="6B6FB3582B94483A92E3AC47B028FF36"/>
  </w:style>
  <w:style w:type="paragraph" w:customStyle="1" w:styleId="0BBC795975014B1E81280181C6EA1EB2">
    <w:name w:val="0BBC795975014B1E81280181C6EA1EB2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26565213A604B70AC0F1BF7925C66EB">
    <w:name w:val="B26565213A604B70AC0F1BF7925C66EB"/>
  </w:style>
  <w:style w:type="paragraph" w:customStyle="1" w:styleId="94C140C3C0A24284BA023B3B7C884C4E">
    <w:name w:val="94C140C3C0A24284BA023B3B7C884C4E"/>
  </w:style>
  <w:style w:type="paragraph" w:customStyle="1" w:styleId="43E8D2E40ADF4FDC9E49668A958CFBC1">
    <w:name w:val="43E8D2E40ADF4FDC9E49668A958CFBC1"/>
  </w:style>
  <w:style w:type="paragraph" w:customStyle="1" w:styleId="AC91953971B649AD9346218DD4AA5186">
    <w:name w:val="AC91953971B649AD9346218DD4AA5186"/>
  </w:style>
  <w:style w:type="paragraph" w:customStyle="1" w:styleId="172E6CA2ECC2499AB400FEBA3C7F9843">
    <w:name w:val="172E6CA2ECC2499AB400FEBA3C7F9843"/>
  </w:style>
  <w:style w:type="paragraph" w:customStyle="1" w:styleId="E4C179C04D284EEB9142559BF11F2013">
    <w:name w:val="E4C179C04D284EEB9142559BF11F2013"/>
  </w:style>
  <w:style w:type="paragraph" w:customStyle="1" w:styleId="23433DAE60084ED9B8901144DF1BE542">
    <w:name w:val="23433DAE60084ED9B8901144DF1BE542"/>
  </w:style>
  <w:style w:type="paragraph" w:customStyle="1" w:styleId="2E7F7F92F4204713A6BF0E67CF48A30B">
    <w:name w:val="2E7F7F92F4204713A6BF0E67CF48A30B"/>
  </w:style>
  <w:style w:type="paragraph" w:customStyle="1" w:styleId="2816D5665A854DA7B80025D7618F5DAC">
    <w:name w:val="2816D5665A854DA7B80025D7618F5DAC"/>
  </w:style>
  <w:style w:type="paragraph" w:customStyle="1" w:styleId="9C91505813704C84A1DDB2A882F30EF3">
    <w:name w:val="9C91505813704C84A1DDB2A882F30EF3"/>
  </w:style>
  <w:style w:type="paragraph" w:customStyle="1" w:styleId="80CC3D79974F4F20835E9F8270499DA4">
    <w:name w:val="80CC3D79974F4F20835E9F8270499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A87F-49D7-4415-B304-E87993BD6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1CEE4-B27A-4B4A-AD7C-63339E38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Besprechungsprotokoll.dotx</Template>
  <TotalTime>0</TotalTime>
  <Pages>1</Pages>
  <Words>366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Windows-Benutzer</dc:creator>
  <cp:keywords/>
  <cp:lastModifiedBy>Windows-Benutzer</cp:lastModifiedBy>
  <cp:revision>1</cp:revision>
  <cp:lastPrinted>2006-08-01T17:47:00Z</cp:lastPrinted>
  <dcterms:created xsi:type="dcterms:W3CDTF">2016-09-13T22:06:00Z</dcterms:created>
  <dcterms:modified xsi:type="dcterms:W3CDTF">2016-09-14T04:54:00Z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